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</w:p>
    <w:p w:rsidR="005D6BAD" w:rsidRPr="00C945BC" w:rsidRDefault="00AF61C7" w:rsidP="005D6BAD">
      <w:pPr>
        <w:autoSpaceDE w:val="0"/>
        <w:autoSpaceDN w:val="0"/>
        <w:adjustRightInd w:val="0"/>
        <w:jc w:val="both"/>
      </w:pPr>
      <w:r w:rsidRPr="00E32C9B">
        <w:rPr>
          <w:rFonts w:ascii="PT Astra Serif" w:hAnsi="PT Astra Serif"/>
        </w:rPr>
        <w:t xml:space="preserve">            </w:t>
      </w:r>
      <w:r w:rsidR="00E65CE4">
        <w:t xml:space="preserve">  </w:t>
      </w:r>
      <w:r w:rsidR="005D6BAD" w:rsidRPr="007F42F7">
        <w:t xml:space="preserve">В целях обеспечения проведения независимой антикоррупционной экспертизы, </w:t>
      </w:r>
      <w:r w:rsidR="005F7D68">
        <w:t>19</w:t>
      </w:r>
      <w:r w:rsidR="005D6BAD">
        <w:t>.08</w:t>
      </w:r>
      <w:r w:rsidR="005D6BAD" w:rsidRPr="007F42F7">
        <w:t>.202</w:t>
      </w:r>
      <w:r w:rsidR="005F7D68">
        <w:t>4</w:t>
      </w:r>
      <w:r w:rsidR="005D6BAD" w:rsidRPr="007F42F7">
        <w:t xml:space="preserve"> года проект муниципального нормативного правового акта администрации муниципального образования Узловский район </w:t>
      </w:r>
      <w:r w:rsidR="00D03609" w:rsidRPr="00D03609">
        <w:t xml:space="preserve">Об организации питания обучающихся муниципальных общеобразовательных организаций муниципального образования Узловский </w:t>
      </w:r>
      <w:proofErr w:type="gramStart"/>
      <w:r w:rsidR="00D03609" w:rsidRPr="00D03609">
        <w:t>район»</w:t>
      </w:r>
      <w:r w:rsidR="005D6BAD" w:rsidRPr="00C945BC">
        <w:t xml:space="preserve">  размещен</w:t>
      </w:r>
      <w:proofErr w:type="gramEnd"/>
      <w:r w:rsidR="005D6BAD" w:rsidRPr="00C945BC">
        <w:t xml:space="preserve"> в сети Интернет.</w:t>
      </w:r>
    </w:p>
    <w:p w:rsidR="005D6BAD" w:rsidRPr="000B0E60" w:rsidRDefault="005D6BAD" w:rsidP="005D6BAD">
      <w:pPr>
        <w:autoSpaceDE w:val="0"/>
        <w:autoSpaceDN w:val="0"/>
        <w:adjustRightInd w:val="0"/>
        <w:ind w:firstLine="709"/>
        <w:jc w:val="both"/>
      </w:pPr>
      <w:r w:rsidRPr="005B0EAC">
        <w:t xml:space="preserve">Срок приема заключений по результатам независимой антикоррупционной экспертизы составляет </w:t>
      </w:r>
      <w:r>
        <w:t>7</w:t>
      </w:r>
      <w:r w:rsidRPr="005B0EAC">
        <w:t xml:space="preserve"> (</w:t>
      </w:r>
      <w:r>
        <w:t>семь</w:t>
      </w:r>
      <w:r w:rsidRPr="005B0EAC">
        <w:t xml:space="preserve">) </w:t>
      </w:r>
      <w:r>
        <w:t>рабочих</w:t>
      </w:r>
      <w:r w:rsidRPr="005B0EAC">
        <w:t xml:space="preserve"> дней после даты разм</w:t>
      </w:r>
      <w:r w:rsidRPr="007F42F7">
        <w:t>ещения проекта муниципального нормативного правового акта</w:t>
      </w:r>
      <w:r w:rsidRPr="000B0E60">
        <w:t xml:space="preserve"> в сети Интернет для обеспечения проведения независимой антикоррупционной экспертизы с </w:t>
      </w:r>
      <w:r w:rsidR="005F7D68">
        <w:t>20 августа</w:t>
      </w:r>
      <w:r>
        <w:t xml:space="preserve"> 202</w:t>
      </w:r>
      <w:r w:rsidR="005F7D68">
        <w:t>4</w:t>
      </w:r>
      <w:r>
        <w:t xml:space="preserve"> </w:t>
      </w:r>
      <w:r w:rsidRPr="000B0E60">
        <w:t>года по</w:t>
      </w:r>
      <w:r w:rsidR="005F7D68">
        <w:t xml:space="preserve"> 28 августа</w:t>
      </w:r>
      <w:r w:rsidRPr="000B0E60">
        <w:t xml:space="preserve"> 20</w:t>
      </w:r>
      <w:r>
        <w:t>2</w:t>
      </w:r>
      <w:r w:rsidR="005F7D68">
        <w:t>4</w:t>
      </w:r>
      <w:r w:rsidRPr="000B0E60">
        <w:t xml:space="preserve"> года.</w:t>
      </w:r>
    </w:p>
    <w:p w:rsidR="005D6BAD" w:rsidRPr="00D03609" w:rsidRDefault="005D6BAD" w:rsidP="005D6BAD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03609">
        <w:rPr>
          <w:rFonts w:ascii="Times New Roman" w:eastAsia="Times New Roman" w:hAnsi="Times New Roman"/>
          <w:sz w:val="24"/>
          <w:szCs w:val="24"/>
          <w:lang w:eastAsia="zh-CN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r w:rsidRPr="00D03609">
        <w:rPr>
          <w:rFonts w:eastAsia="Times New Roman"/>
          <w:lang w:eastAsia="zh-CN"/>
        </w:rPr>
        <w:t>uzlovaya.obraz@tularegion.ru</w:t>
      </w:r>
      <w:r w:rsidRPr="00D0360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E65CE4" w:rsidRPr="00D03609" w:rsidRDefault="00E65CE4" w:rsidP="005D6BA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86A38" w:rsidRPr="00D03609" w:rsidRDefault="00886A38" w:rsidP="00E65CE4">
      <w:pPr>
        <w:pStyle w:val="afc"/>
        <w:tabs>
          <w:tab w:val="left" w:pos="798"/>
        </w:tabs>
        <w:spacing w:before="0" w:beforeAutospacing="0" w:after="0" w:afterAutospacing="0"/>
        <w:jc w:val="both"/>
        <w:rPr>
          <w:lang w:eastAsia="zh-CN"/>
        </w:rPr>
      </w:pPr>
    </w:p>
    <w:p w:rsidR="00886A38" w:rsidRPr="00E32C9B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 w:rsidRPr="00E32C9B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76" w:rsidRDefault="00930B76">
      <w:r>
        <w:separator/>
      </w:r>
    </w:p>
  </w:endnote>
  <w:endnote w:type="continuationSeparator" w:id="0">
    <w:p w:rsidR="00930B76" w:rsidRDefault="0093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76" w:rsidRDefault="00930B76">
      <w:r>
        <w:separator/>
      </w:r>
    </w:p>
  </w:footnote>
  <w:footnote w:type="continuationSeparator" w:id="0">
    <w:p w:rsidR="00930B76" w:rsidRDefault="0093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1586F"/>
    <w:rsid w:val="00120503"/>
    <w:rsid w:val="0015148A"/>
    <w:rsid w:val="001559BD"/>
    <w:rsid w:val="00193863"/>
    <w:rsid w:val="001A5FBD"/>
    <w:rsid w:val="001B2D2E"/>
    <w:rsid w:val="00207D4A"/>
    <w:rsid w:val="00213830"/>
    <w:rsid w:val="0022428B"/>
    <w:rsid w:val="00247E06"/>
    <w:rsid w:val="0027388A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C795D"/>
    <w:rsid w:val="00425EAC"/>
    <w:rsid w:val="0048387B"/>
    <w:rsid w:val="0048714C"/>
    <w:rsid w:val="004C7AEC"/>
    <w:rsid w:val="004D58DA"/>
    <w:rsid w:val="004F7658"/>
    <w:rsid w:val="00502517"/>
    <w:rsid w:val="0051476B"/>
    <w:rsid w:val="0051799C"/>
    <w:rsid w:val="0053428A"/>
    <w:rsid w:val="005412D9"/>
    <w:rsid w:val="00552D9A"/>
    <w:rsid w:val="00561E9B"/>
    <w:rsid w:val="00582EB9"/>
    <w:rsid w:val="005957EF"/>
    <w:rsid w:val="005D6BAD"/>
    <w:rsid w:val="005F7D68"/>
    <w:rsid w:val="00602DD1"/>
    <w:rsid w:val="006418F4"/>
    <w:rsid w:val="00647851"/>
    <w:rsid w:val="00650D0A"/>
    <w:rsid w:val="00667A80"/>
    <w:rsid w:val="006906B9"/>
    <w:rsid w:val="00692C9C"/>
    <w:rsid w:val="006956E5"/>
    <w:rsid w:val="006B7F6F"/>
    <w:rsid w:val="006C5E1A"/>
    <w:rsid w:val="006E3889"/>
    <w:rsid w:val="006F22B0"/>
    <w:rsid w:val="007016C1"/>
    <w:rsid w:val="0070472D"/>
    <w:rsid w:val="0071696F"/>
    <w:rsid w:val="00727F78"/>
    <w:rsid w:val="00754B10"/>
    <w:rsid w:val="00796661"/>
    <w:rsid w:val="007A1BC1"/>
    <w:rsid w:val="007D3058"/>
    <w:rsid w:val="007D70F4"/>
    <w:rsid w:val="007F0412"/>
    <w:rsid w:val="00801D0B"/>
    <w:rsid w:val="00827505"/>
    <w:rsid w:val="00846A89"/>
    <w:rsid w:val="00853DE1"/>
    <w:rsid w:val="00854B98"/>
    <w:rsid w:val="00880783"/>
    <w:rsid w:val="00881E12"/>
    <w:rsid w:val="00886A38"/>
    <w:rsid w:val="00892A0B"/>
    <w:rsid w:val="00892F91"/>
    <w:rsid w:val="008A1F75"/>
    <w:rsid w:val="008C401D"/>
    <w:rsid w:val="008C78BA"/>
    <w:rsid w:val="008D46E2"/>
    <w:rsid w:val="008F5E57"/>
    <w:rsid w:val="009038AE"/>
    <w:rsid w:val="00930B76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A1B3E"/>
    <w:rsid w:val="00AF2360"/>
    <w:rsid w:val="00AF61C7"/>
    <w:rsid w:val="00B03873"/>
    <w:rsid w:val="00B0593F"/>
    <w:rsid w:val="00B54275"/>
    <w:rsid w:val="00BB5AD5"/>
    <w:rsid w:val="00BD2A0C"/>
    <w:rsid w:val="00C053BA"/>
    <w:rsid w:val="00C16617"/>
    <w:rsid w:val="00CA5ED6"/>
    <w:rsid w:val="00CB16EC"/>
    <w:rsid w:val="00CD1775"/>
    <w:rsid w:val="00CD1E70"/>
    <w:rsid w:val="00CD24AC"/>
    <w:rsid w:val="00CE42F3"/>
    <w:rsid w:val="00D03609"/>
    <w:rsid w:val="00D169F7"/>
    <w:rsid w:val="00D210CB"/>
    <w:rsid w:val="00D22779"/>
    <w:rsid w:val="00D34DF5"/>
    <w:rsid w:val="00D36001"/>
    <w:rsid w:val="00D8437A"/>
    <w:rsid w:val="00D935F9"/>
    <w:rsid w:val="00DA08E5"/>
    <w:rsid w:val="00DA4189"/>
    <w:rsid w:val="00DD0841"/>
    <w:rsid w:val="00DE1898"/>
    <w:rsid w:val="00E01E41"/>
    <w:rsid w:val="00E32C9B"/>
    <w:rsid w:val="00E369A3"/>
    <w:rsid w:val="00E475A3"/>
    <w:rsid w:val="00E475A7"/>
    <w:rsid w:val="00E637A4"/>
    <w:rsid w:val="00E65CE4"/>
    <w:rsid w:val="00E71089"/>
    <w:rsid w:val="00E737BA"/>
    <w:rsid w:val="00EC3B6B"/>
    <w:rsid w:val="00ED4451"/>
    <w:rsid w:val="00F20922"/>
    <w:rsid w:val="00F2611C"/>
    <w:rsid w:val="00F737E5"/>
    <w:rsid w:val="00F766AD"/>
    <w:rsid w:val="00F77BA5"/>
    <w:rsid w:val="00F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834765D-EE89-41FE-B24F-0538C36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B258B-C1CF-4CEC-BE31-1BF66490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2024-08-19T07:28:00Z</cp:lastPrinted>
  <dcterms:created xsi:type="dcterms:W3CDTF">2024-08-19T12:14:00Z</dcterms:created>
  <dcterms:modified xsi:type="dcterms:W3CDTF">2024-08-19T12:14:00Z</dcterms:modified>
</cp:coreProperties>
</file>